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56" w:rsidRDefault="00FB3914">
      <w:pPr>
        <w:widowControl/>
        <w:spacing w:line="480" w:lineRule="auto"/>
        <w:rPr>
          <w:rFonts w:ascii="SimHei" w:eastAsia="SimHei" w:hAnsi="宋体" w:cs="宋体"/>
          <w:b/>
          <w:color w:val="000000"/>
          <w:kern w:val="0"/>
          <w:sz w:val="28"/>
          <w:szCs w:val="28"/>
        </w:rPr>
      </w:pPr>
      <w:r>
        <w:rPr>
          <w:rFonts w:ascii="SimHei" w:eastAsia="SimHei" w:hAnsi="宋体" w:cs="宋体" w:hint="eastAsia"/>
          <w:b/>
          <w:color w:val="000000"/>
          <w:kern w:val="0"/>
          <w:sz w:val="28"/>
          <w:szCs w:val="28"/>
        </w:rPr>
        <w:t>附件1</w:t>
      </w:r>
    </w:p>
    <w:p w:rsidR="00117156" w:rsidRPr="00FB3914" w:rsidRDefault="00FB3914">
      <w:pPr>
        <w:widowControl/>
        <w:spacing w:line="480" w:lineRule="auto"/>
        <w:jc w:val="center"/>
        <w:rPr>
          <w:rFonts w:ascii="SimHei" w:eastAsia="SimHei" w:hAnsi="宋体" w:cs="宋体"/>
          <w:b/>
          <w:color w:val="000000"/>
          <w:kern w:val="0"/>
          <w:sz w:val="32"/>
          <w:szCs w:val="32"/>
        </w:rPr>
      </w:pPr>
      <w:r>
        <w:rPr>
          <w:rFonts w:ascii="SimHei" w:eastAsia="SimHei" w:hAnsi="宋体" w:cs="宋体" w:hint="eastAsia"/>
          <w:b/>
          <w:color w:val="000000"/>
          <w:kern w:val="0"/>
          <w:sz w:val="36"/>
          <w:szCs w:val="36"/>
        </w:rPr>
        <w:t>第四届</w:t>
      </w:r>
      <w:r w:rsidRPr="00FB3914">
        <w:rPr>
          <w:rFonts w:ascii="SimHei" w:eastAsia="SimHei" w:hAnsi="宋体" w:cs="宋体" w:hint="eastAsia"/>
          <w:b/>
          <w:color w:val="000000"/>
          <w:kern w:val="0"/>
          <w:sz w:val="36"/>
          <w:szCs w:val="36"/>
        </w:rPr>
        <w:t>经济管理与商贸学院辅导员助理报名表</w:t>
      </w:r>
    </w:p>
    <w:tbl>
      <w:tblPr>
        <w:tblStyle w:val="a3"/>
        <w:tblpPr w:leftFromText="180" w:rightFromText="180" w:vertAnchor="page" w:horzAnchor="page" w:tblpXSpec="center" w:tblpY="2718"/>
        <w:tblOverlap w:val="never"/>
        <w:tblW w:w="9850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600"/>
        <w:gridCol w:w="983"/>
        <w:gridCol w:w="1717"/>
        <w:gridCol w:w="1000"/>
        <w:gridCol w:w="1764"/>
        <w:gridCol w:w="1569"/>
      </w:tblGrid>
      <w:tr w:rsidR="00117156">
        <w:trPr>
          <w:trHeight w:val="680"/>
          <w:jc w:val="center"/>
        </w:trPr>
        <w:tc>
          <w:tcPr>
            <w:tcW w:w="1217" w:type="dxa"/>
            <w:vAlign w:val="center"/>
          </w:tcPr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600" w:type="dxa"/>
            <w:vAlign w:val="center"/>
          </w:tcPr>
          <w:p w:rsidR="00117156" w:rsidRDefault="00117156">
            <w:pPr>
              <w:jc w:val="center"/>
            </w:pPr>
          </w:p>
        </w:tc>
        <w:tc>
          <w:tcPr>
            <w:tcW w:w="983" w:type="dxa"/>
            <w:vAlign w:val="center"/>
          </w:tcPr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717" w:type="dxa"/>
            <w:vAlign w:val="center"/>
          </w:tcPr>
          <w:p w:rsidR="00117156" w:rsidRDefault="00117156">
            <w:pPr>
              <w:jc w:val="center"/>
            </w:pPr>
          </w:p>
        </w:tc>
        <w:tc>
          <w:tcPr>
            <w:tcW w:w="1000" w:type="dxa"/>
            <w:vAlign w:val="center"/>
          </w:tcPr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764" w:type="dxa"/>
            <w:vAlign w:val="center"/>
          </w:tcPr>
          <w:p w:rsidR="00117156" w:rsidRDefault="00117156">
            <w:pPr>
              <w:jc w:val="center"/>
            </w:pPr>
          </w:p>
        </w:tc>
        <w:tc>
          <w:tcPr>
            <w:tcW w:w="1569" w:type="dxa"/>
            <w:vMerge w:val="restart"/>
            <w:vAlign w:val="center"/>
          </w:tcPr>
          <w:p w:rsidR="00FB3914" w:rsidRPr="00FB3914" w:rsidRDefault="00FB3914" w:rsidP="00FB391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一寸彩色照片</w:t>
            </w:r>
          </w:p>
        </w:tc>
      </w:tr>
      <w:tr w:rsidR="00117156">
        <w:trPr>
          <w:trHeight w:val="680"/>
          <w:jc w:val="center"/>
        </w:trPr>
        <w:tc>
          <w:tcPr>
            <w:tcW w:w="1217" w:type="dxa"/>
            <w:vAlign w:val="center"/>
          </w:tcPr>
          <w:p w:rsidR="00117156" w:rsidRDefault="00FB391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 治</w:t>
            </w:r>
          </w:p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 貌</w:t>
            </w:r>
          </w:p>
        </w:tc>
        <w:tc>
          <w:tcPr>
            <w:tcW w:w="1600" w:type="dxa"/>
            <w:vAlign w:val="center"/>
          </w:tcPr>
          <w:p w:rsidR="00117156" w:rsidRDefault="00117156">
            <w:pPr>
              <w:jc w:val="center"/>
            </w:pPr>
          </w:p>
        </w:tc>
        <w:tc>
          <w:tcPr>
            <w:tcW w:w="983" w:type="dxa"/>
            <w:vAlign w:val="center"/>
          </w:tcPr>
          <w:p w:rsidR="00117156" w:rsidRDefault="00FB391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 生</w:t>
            </w:r>
          </w:p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1717" w:type="dxa"/>
            <w:vAlign w:val="center"/>
          </w:tcPr>
          <w:p w:rsidR="00117156" w:rsidRDefault="00117156">
            <w:pPr>
              <w:jc w:val="center"/>
            </w:pPr>
          </w:p>
        </w:tc>
        <w:tc>
          <w:tcPr>
            <w:tcW w:w="1000" w:type="dxa"/>
            <w:vAlign w:val="center"/>
          </w:tcPr>
          <w:p w:rsidR="00117156" w:rsidRDefault="00FB391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现 任</w:t>
            </w:r>
          </w:p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764" w:type="dxa"/>
            <w:vAlign w:val="center"/>
          </w:tcPr>
          <w:p w:rsidR="00117156" w:rsidRDefault="00117156">
            <w:pPr>
              <w:jc w:val="center"/>
            </w:pPr>
          </w:p>
        </w:tc>
        <w:tc>
          <w:tcPr>
            <w:tcW w:w="1569" w:type="dxa"/>
            <w:vMerge/>
          </w:tcPr>
          <w:p w:rsidR="00117156" w:rsidRDefault="00117156"/>
        </w:tc>
      </w:tr>
      <w:tr w:rsidR="00117156">
        <w:trPr>
          <w:trHeight w:val="680"/>
          <w:jc w:val="center"/>
        </w:trPr>
        <w:tc>
          <w:tcPr>
            <w:tcW w:w="1217" w:type="dxa"/>
            <w:vAlign w:val="center"/>
          </w:tcPr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 级</w:t>
            </w:r>
          </w:p>
        </w:tc>
        <w:tc>
          <w:tcPr>
            <w:tcW w:w="1600" w:type="dxa"/>
            <w:vAlign w:val="center"/>
          </w:tcPr>
          <w:p w:rsidR="00117156" w:rsidRDefault="00117156">
            <w:pPr>
              <w:jc w:val="center"/>
            </w:pPr>
          </w:p>
        </w:tc>
        <w:tc>
          <w:tcPr>
            <w:tcW w:w="983" w:type="dxa"/>
            <w:vAlign w:val="center"/>
          </w:tcPr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宿 舍</w:t>
            </w:r>
          </w:p>
        </w:tc>
        <w:tc>
          <w:tcPr>
            <w:tcW w:w="1717" w:type="dxa"/>
            <w:vAlign w:val="center"/>
          </w:tcPr>
          <w:p w:rsidR="00117156" w:rsidRDefault="00117156">
            <w:pPr>
              <w:jc w:val="center"/>
            </w:pPr>
          </w:p>
        </w:tc>
        <w:tc>
          <w:tcPr>
            <w:tcW w:w="1000" w:type="dxa"/>
            <w:vAlign w:val="center"/>
          </w:tcPr>
          <w:p w:rsidR="00117156" w:rsidRDefault="00FB391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 系</w:t>
            </w:r>
          </w:p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1764" w:type="dxa"/>
            <w:vAlign w:val="center"/>
          </w:tcPr>
          <w:p w:rsidR="00117156" w:rsidRDefault="00117156">
            <w:pPr>
              <w:jc w:val="center"/>
            </w:pPr>
          </w:p>
        </w:tc>
        <w:tc>
          <w:tcPr>
            <w:tcW w:w="1569" w:type="dxa"/>
            <w:vMerge/>
          </w:tcPr>
          <w:p w:rsidR="00117156" w:rsidRDefault="00117156"/>
        </w:tc>
      </w:tr>
      <w:tr w:rsidR="00117156">
        <w:trPr>
          <w:trHeight w:val="1846"/>
          <w:jc w:val="center"/>
        </w:trPr>
        <w:tc>
          <w:tcPr>
            <w:tcW w:w="1217" w:type="dxa"/>
            <w:vAlign w:val="center"/>
          </w:tcPr>
          <w:p w:rsidR="00FB3914" w:rsidRDefault="00FB39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入校前</w:t>
            </w:r>
          </w:p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</w:t>
            </w:r>
            <w:r w:rsidR="00ED2DD7">
              <w:rPr>
                <w:b/>
                <w:bCs/>
              </w:rPr>
              <w:t>/</w:t>
            </w:r>
            <w:r w:rsidR="00ED2DD7">
              <w:rPr>
                <w:rFonts w:hint="eastAsia"/>
                <w:b/>
                <w:bCs/>
              </w:rPr>
              <w:t>部门</w:t>
            </w:r>
            <w:r>
              <w:rPr>
                <w:rFonts w:hint="eastAsia"/>
                <w:b/>
                <w:bCs/>
              </w:rPr>
              <w:t>经历及</w:t>
            </w:r>
          </w:p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8633" w:type="dxa"/>
            <w:gridSpan w:val="6"/>
          </w:tcPr>
          <w:p w:rsidR="00117156" w:rsidRDefault="00117156">
            <w:bookmarkStart w:id="0" w:name="_GoBack"/>
            <w:bookmarkEnd w:id="0"/>
          </w:p>
        </w:tc>
      </w:tr>
      <w:tr w:rsidR="00117156">
        <w:trPr>
          <w:trHeight w:val="2859"/>
          <w:jc w:val="center"/>
        </w:trPr>
        <w:tc>
          <w:tcPr>
            <w:tcW w:w="1217" w:type="dxa"/>
            <w:vAlign w:val="center"/>
          </w:tcPr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</w:t>
            </w:r>
          </w:p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理由</w:t>
            </w:r>
          </w:p>
        </w:tc>
        <w:tc>
          <w:tcPr>
            <w:tcW w:w="8633" w:type="dxa"/>
            <w:gridSpan w:val="6"/>
          </w:tcPr>
          <w:p w:rsidR="00117156" w:rsidRDefault="00117156"/>
          <w:p w:rsidR="00117156" w:rsidRDefault="00117156"/>
          <w:p w:rsidR="00117156" w:rsidRDefault="00117156"/>
          <w:p w:rsidR="00117156" w:rsidRDefault="00117156"/>
        </w:tc>
      </w:tr>
      <w:tr w:rsidR="00117156">
        <w:trPr>
          <w:trHeight w:val="2571"/>
          <w:jc w:val="center"/>
        </w:trPr>
        <w:tc>
          <w:tcPr>
            <w:tcW w:w="1217" w:type="dxa"/>
            <w:vAlign w:val="center"/>
          </w:tcPr>
          <w:p w:rsidR="00117156" w:rsidRDefault="00FB3914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辅导员</w:t>
            </w:r>
          </w:p>
          <w:p w:rsidR="00117156" w:rsidRDefault="00FB3914"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633" w:type="dxa"/>
            <w:gridSpan w:val="6"/>
          </w:tcPr>
          <w:p w:rsidR="00117156" w:rsidRDefault="00FB391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</w:t>
            </w:r>
          </w:p>
          <w:p w:rsidR="00117156" w:rsidRDefault="0011715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17156" w:rsidRDefault="0011715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17156" w:rsidRDefault="0011715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17156" w:rsidRDefault="0011715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17156" w:rsidRDefault="0011715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17156" w:rsidRDefault="00FB3914">
            <w:pPr>
              <w:ind w:firstLineChars="3100" w:firstLine="65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    月    日 </w:t>
            </w:r>
          </w:p>
          <w:p w:rsidR="00117156" w:rsidRDefault="00117156">
            <w:pPr>
              <w:ind w:firstLineChars="3100" w:firstLine="651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17156">
        <w:trPr>
          <w:trHeight w:val="2886"/>
          <w:jc w:val="center"/>
        </w:trPr>
        <w:tc>
          <w:tcPr>
            <w:tcW w:w="1217" w:type="dxa"/>
            <w:vAlign w:val="center"/>
          </w:tcPr>
          <w:p w:rsidR="00117156" w:rsidRDefault="00FB391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  <w:p w:rsidR="00117156" w:rsidRDefault="00FB391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633" w:type="dxa"/>
            <w:gridSpan w:val="6"/>
          </w:tcPr>
          <w:p w:rsidR="00117156" w:rsidRDefault="00117156"/>
          <w:p w:rsidR="00117156" w:rsidRDefault="00117156"/>
          <w:p w:rsidR="00117156" w:rsidRDefault="00117156"/>
          <w:p w:rsidR="00117156" w:rsidRDefault="00117156"/>
          <w:p w:rsidR="00117156" w:rsidRDefault="00117156"/>
          <w:p w:rsidR="00117156" w:rsidRDefault="00117156"/>
          <w:p w:rsidR="00117156" w:rsidRDefault="00117156"/>
          <w:p w:rsidR="00117156" w:rsidRDefault="00FB391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  年    月    日</w:t>
            </w:r>
          </w:p>
          <w:p w:rsidR="00117156" w:rsidRDefault="0011715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117156" w:rsidRDefault="00117156"/>
    <w:sectPr w:rsidR="0011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Q0ZDZjMzNjZGI3MzlkMWQ3MmRkYzhkOGVhNTk1OTkifQ=="/>
  </w:docVars>
  <w:rsids>
    <w:rsidRoot w:val="69EA74ED"/>
    <w:rsid w:val="00117156"/>
    <w:rsid w:val="00ED2DD7"/>
    <w:rsid w:val="00FB3914"/>
    <w:rsid w:val="02605B9D"/>
    <w:rsid w:val="0BA029B2"/>
    <w:rsid w:val="29C23FA4"/>
    <w:rsid w:val="3C1062F1"/>
    <w:rsid w:val="3FD66294"/>
    <w:rsid w:val="3FE21E93"/>
    <w:rsid w:val="43DE66AE"/>
    <w:rsid w:val="50FB6D51"/>
    <w:rsid w:val="62DE1B69"/>
    <w:rsid w:val="64A97B37"/>
    <w:rsid w:val="69EA74ED"/>
    <w:rsid w:val="6D535020"/>
    <w:rsid w:val="6F2018D3"/>
    <w:rsid w:val="7602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0ED2D"/>
  <w15:docId w15:val="{C45D5D4B-9879-4311-BD37-13F843B8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3</cp:revision>
  <cp:lastPrinted>2022-05-05T02:53:00Z</cp:lastPrinted>
  <dcterms:created xsi:type="dcterms:W3CDTF">2024-09-22T10:56:00Z</dcterms:created>
  <dcterms:modified xsi:type="dcterms:W3CDTF">2024-10-08T08:15:00Z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A952DDB291C64C688C92405DBF46CE26</vt:lpwstr>
  </property>
</Properties>
</file>